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08D" w:rsidRDefault="005E208D" w:rsidP="005E208D">
      <w:pPr>
        <w:tabs>
          <w:tab w:val="left" w:pos="3600"/>
        </w:tabs>
        <w:spacing w:before="520" w:after="60" w:line="420" w:lineRule="exact"/>
        <w:jc w:val="center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819B90D" wp14:editId="2DDCEDDB">
            <wp:simplePos x="0" y="0"/>
            <wp:positionH relativeFrom="column">
              <wp:posOffset>-20955</wp:posOffset>
            </wp:positionH>
            <wp:positionV relativeFrom="paragraph">
              <wp:posOffset>-53975</wp:posOffset>
            </wp:positionV>
            <wp:extent cx="617220" cy="693420"/>
            <wp:effectExtent l="19050" t="19050" r="11430" b="11430"/>
            <wp:wrapNone/>
            <wp:docPr id="5" name="Picture 5" descr="Kru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Krut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934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:rsidR="003610CB" w:rsidRDefault="003610CB" w:rsidP="003610CB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1BFE75" wp14:editId="09FDB7A2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0" t="0" r="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7910ADC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">
                <v:stroke dashstyle="1 1" endcap="round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</w:t>
      </w:r>
    </w:p>
    <w:p w:rsidR="003610CB" w:rsidRDefault="003610CB" w:rsidP="003610CB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7A6F42" wp14:editId="250B13AA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0" t="0" r="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E12E155" id="Straight Connector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FE2EAF" wp14:editId="1651C5D2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0" t="0" r="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71F97BD" id="Straight Connector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">
                <v:stroke dashstyle="1 1" endcap="round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8"/>
          <w:szCs w:val="38"/>
          <w:cs/>
        </w:rPr>
        <w:t xml:space="preserve"> </w:t>
      </w:r>
      <w:r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D234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540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E208D" w:rsidRDefault="005E208D" w:rsidP="005E208D">
      <w:pPr>
        <w:ind w:left="709" w:hanging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99337D" wp14:editId="185919B4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0" t="0" r="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1DB831C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">
                <v:stroke dashstyle="1 1" endcap="round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 </w:t>
      </w:r>
      <w:r w:rsidR="00C62519">
        <w:rPr>
          <w:rFonts w:ascii="TH SarabunIT๙" w:hAnsi="TH SarabunIT๙" w:cs="TH SarabunIT๙" w:hint="cs"/>
          <w:sz w:val="32"/>
          <w:szCs w:val="32"/>
          <w:cs/>
        </w:rPr>
        <w:t>ขออนุมัติเบิกเงินรองจ่ายเพื่อซื้อน้ำมันเชื้อเพลิง</w:t>
      </w:r>
    </w:p>
    <w:p w:rsidR="005E208D" w:rsidRDefault="005E208D" w:rsidP="000E5644">
      <w:pPr>
        <w:spacing w:before="120" w:after="120"/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</w:rPr>
        <w:tab/>
      </w:r>
      <w:r w:rsidR="00E4318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</w:t>
      </w:r>
    </w:p>
    <w:p w:rsidR="00C62519" w:rsidRDefault="00C62519" w:rsidP="005B086B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F133C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ข้าพเจ้าขอเบิกเงินรองจ่ายเพื่อซื้อน้ำมันเชื้อเพลิง </w:t>
      </w:r>
      <w:r w:rsidR="00E43188" w:rsidRPr="005F133C">
        <w:rPr>
          <w:rFonts w:ascii="Wingdings 2" w:hAnsi="Wingdings 2" w:cs="Wingdings 2"/>
          <w:spacing w:val="-10"/>
          <w:sz w:val="27"/>
          <w:szCs w:val="27"/>
        </w:rPr>
        <w:t></w:t>
      </w:r>
      <w:r w:rsidR="00E43188" w:rsidRPr="005F133C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="00E43188" w:rsidRPr="005F133C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เบนซิน </w:t>
      </w:r>
      <w:r w:rsidR="00E43188" w:rsidRPr="005F133C">
        <w:rPr>
          <w:rFonts w:ascii="Wingdings 2" w:hAnsi="Wingdings 2" w:cs="Wingdings 2"/>
          <w:spacing w:val="-10"/>
          <w:sz w:val="27"/>
          <w:szCs w:val="27"/>
        </w:rPr>
        <w:t></w:t>
      </w:r>
      <w:r w:rsidR="00E43188" w:rsidRPr="005F133C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="00E43188" w:rsidRPr="005F133C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ดีเซล สำหรับใช้กับ  </w:t>
      </w:r>
      <w:r w:rsidR="005F133C" w:rsidRPr="005F133C">
        <w:rPr>
          <w:rFonts w:ascii="Wingdings 2" w:hAnsi="Wingdings 2" w:cs="Wingdings 2"/>
          <w:spacing w:val="-10"/>
          <w:sz w:val="27"/>
          <w:szCs w:val="27"/>
        </w:rPr>
        <w:t></w:t>
      </w:r>
      <w:r w:rsidR="005F133C" w:rsidRPr="005F133C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="005F133C" w:rsidRPr="005F133C">
        <w:rPr>
          <w:rFonts w:ascii="TH SarabunIT๙" w:hAnsi="TH SarabunIT๙" w:cs="TH SarabunIT๙" w:hint="cs"/>
          <w:spacing w:val="-10"/>
          <w:sz w:val="32"/>
          <w:szCs w:val="32"/>
          <w:cs/>
        </w:rPr>
        <w:t>รถยนต์</w:t>
      </w:r>
      <w:r w:rsidR="00E43188">
        <w:rPr>
          <w:rFonts w:ascii="Wingdings 2" w:hAnsi="Wingdings 2" w:cs="Wingdings 2"/>
          <w:sz w:val="27"/>
          <w:szCs w:val="27"/>
        </w:rPr>
        <w:t></w:t>
      </w:r>
      <w:r w:rsidR="00E43188" w:rsidRPr="00E43188">
        <w:rPr>
          <w:rFonts w:ascii="TH SarabunIT๙" w:hAnsi="TH SarabunIT๙" w:cs="TH SarabunIT๙"/>
          <w:sz w:val="32"/>
          <w:szCs w:val="32"/>
        </w:rPr>
        <w:t xml:space="preserve"> </w:t>
      </w:r>
      <w:r w:rsidR="00E43188">
        <w:rPr>
          <w:rFonts w:ascii="TH SarabunIT๙" w:hAnsi="TH SarabunIT๙" w:cs="TH SarabunIT๙" w:hint="cs"/>
          <w:sz w:val="32"/>
          <w:szCs w:val="32"/>
          <w:cs/>
        </w:rPr>
        <w:t xml:space="preserve">รถยนต์ตู้ </w:t>
      </w:r>
      <w:r w:rsidR="00E43188">
        <w:rPr>
          <w:rFonts w:ascii="Wingdings 2" w:hAnsi="Wingdings 2" w:cs="Wingdings 2"/>
          <w:sz w:val="27"/>
          <w:szCs w:val="27"/>
        </w:rPr>
        <w:t></w:t>
      </w:r>
      <w:r w:rsidR="00E43188" w:rsidRPr="00E43188">
        <w:rPr>
          <w:rFonts w:ascii="TH SarabunIT๙" w:hAnsi="TH SarabunIT๙" w:cs="TH SarabunIT๙"/>
          <w:sz w:val="32"/>
          <w:szCs w:val="32"/>
        </w:rPr>
        <w:t xml:space="preserve"> </w:t>
      </w:r>
      <w:r w:rsidR="00E43188">
        <w:rPr>
          <w:rFonts w:ascii="TH SarabunIT๙" w:hAnsi="TH SarabunIT๙" w:cs="TH SarabunIT๙" w:hint="cs"/>
          <w:sz w:val="32"/>
          <w:szCs w:val="32"/>
          <w:cs/>
        </w:rPr>
        <w:t xml:space="preserve">รถยนต์กระบะ  </w:t>
      </w:r>
      <w:r w:rsidR="00E43188">
        <w:rPr>
          <w:rFonts w:ascii="Wingdings 2" w:hAnsi="Wingdings 2" w:cs="Wingdings 2"/>
          <w:sz w:val="27"/>
          <w:szCs w:val="27"/>
        </w:rPr>
        <w:t></w:t>
      </w:r>
      <w:r w:rsidR="00E43188" w:rsidRPr="00E43188">
        <w:rPr>
          <w:rFonts w:ascii="TH SarabunIT๙" w:hAnsi="TH SarabunIT๙" w:cs="TH SarabunIT๙"/>
          <w:sz w:val="32"/>
          <w:szCs w:val="32"/>
        </w:rPr>
        <w:t xml:space="preserve"> </w:t>
      </w:r>
      <w:r w:rsidR="00E43188">
        <w:rPr>
          <w:rFonts w:ascii="TH SarabunIT๙" w:hAnsi="TH SarabunIT๙" w:cs="TH SarabunIT๙" w:hint="cs"/>
          <w:sz w:val="32"/>
          <w:szCs w:val="32"/>
          <w:cs/>
        </w:rPr>
        <w:t xml:space="preserve">รถบัสโดยสาร  </w:t>
      </w:r>
      <w:r w:rsidR="00E43188">
        <w:rPr>
          <w:rFonts w:ascii="Wingdings 2" w:hAnsi="Wingdings 2" w:cs="Wingdings 2"/>
          <w:sz w:val="27"/>
          <w:szCs w:val="27"/>
        </w:rPr>
        <w:t></w:t>
      </w:r>
      <w:r w:rsidR="00E43188" w:rsidRPr="00E43188">
        <w:rPr>
          <w:rFonts w:ascii="TH SarabunIT๙" w:hAnsi="TH SarabunIT๙" w:cs="TH SarabunIT๙"/>
          <w:sz w:val="32"/>
          <w:szCs w:val="32"/>
        </w:rPr>
        <w:t xml:space="preserve"> </w:t>
      </w:r>
      <w:r w:rsidR="00E43188">
        <w:rPr>
          <w:rFonts w:ascii="TH SarabunIT๙" w:hAnsi="TH SarabunIT๙" w:cs="TH SarabunIT๙" w:hint="cs"/>
          <w:sz w:val="32"/>
          <w:szCs w:val="32"/>
          <w:cs/>
        </w:rPr>
        <w:t>รถจักรยานยนต์ หมายเลขทะเบียน......................... จำนวนเงิน ........................ บาท (........................................................................................................................)</w:t>
      </w:r>
      <w:r>
        <w:rPr>
          <w:rFonts w:ascii="TH SarabunIT๙" w:hAnsi="TH SarabunIT๙" w:cs="TH SarabunIT๙" w:hint="cs"/>
          <w:sz w:val="32"/>
          <w:szCs w:val="32"/>
          <w:cs/>
        </w:rPr>
        <w:t>ครั้งก่อนเติมเมื่อวันที่ .</w:t>
      </w:r>
      <w:r w:rsidR="00E43188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 เดือน</w:t>
      </w:r>
      <w:r w:rsidR="00E43188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 พ.ศ. .</w:t>
      </w:r>
      <w:r w:rsidR="00E43188"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.... จำนวนเงิน</w:t>
      </w:r>
      <w:r w:rsidR="00E431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E43188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 บาท เลขไมล์ครั้งก่อน </w:t>
      </w:r>
      <w:r w:rsidR="00E43188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</w:t>
      </w:r>
      <w:r w:rsidR="000E5644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ม. ปัจจุบัน </w:t>
      </w:r>
      <w:r w:rsidR="00E43188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</w:t>
      </w:r>
      <w:r w:rsidR="000E5644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ม. รวมระยะทาง </w:t>
      </w:r>
      <w:r w:rsidR="00E43188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</w:t>
      </w:r>
      <w:r w:rsidR="000E5644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ม.</w:t>
      </w:r>
    </w:p>
    <w:p w:rsidR="004135F1" w:rsidRDefault="004135F1" w:rsidP="005B086B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8A4D3D">
        <w:rPr>
          <w:rFonts w:ascii="TH SarabunIT๙" w:hAnsi="TH SarabunIT๙" w:cs="TH SarabunIT๙" w:hint="cs"/>
          <w:sz w:val="32"/>
          <w:szCs w:val="32"/>
          <w:cs/>
        </w:rPr>
        <w:tab/>
      </w:r>
      <w:r w:rsidR="0023430F">
        <w:rPr>
          <w:rFonts w:ascii="TH SarabunIT๙" w:hAnsi="TH SarabunIT๙" w:cs="TH SarabunIT๙" w:hint="cs"/>
          <w:sz w:val="32"/>
          <w:szCs w:val="32"/>
          <w:cs/>
        </w:rPr>
        <w:tab/>
      </w:r>
      <w:r w:rsidR="0023430F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C62519">
        <w:rPr>
          <w:rFonts w:ascii="TH SarabunIT๙" w:hAnsi="TH SarabunIT๙" w:cs="TH SarabunIT๙" w:hint="cs"/>
          <w:sz w:val="32"/>
          <w:szCs w:val="32"/>
          <w:cs/>
        </w:rPr>
        <w:t>พิจารณาอนุมัติ และจะนำใบสำคัญการเติมน้ำมันมามอบให้เจ้าหน้าที่การเงินเพื่อดำเนินการเบิกจ่ายภายใน</w:t>
      </w:r>
      <w:r w:rsidR="00E43188">
        <w:rPr>
          <w:rFonts w:ascii="TH SarabunIT๙" w:hAnsi="TH SarabunIT๙" w:cs="TH SarabunIT๙" w:hint="cs"/>
          <w:sz w:val="32"/>
          <w:szCs w:val="32"/>
          <w:cs/>
        </w:rPr>
        <w:t>วันที่ ...... เดือน .................................. พ.ศ. ...............</w:t>
      </w:r>
    </w:p>
    <w:p w:rsidR="00E43188" w:rsidRPr="008A4D3D" w:rsidRDefault="00E43188" w:rsidP="005B086B">
      <w:pPr>
        <w:ind w:firstLine="1411"/>
        <w:rPr>
          <w:rFonts w:ascii="TH SarabunIT๙" w:hAnsi="TH SarabunIT๙" w:cs="TH SarabunIT๙"/>
          <w:sz w:val="32"/>
          <w:szCs w:val="32"/>
        </w:rPr>
      </w:pPr>
    </w:p>
    <w:p w:rsidR="00E43188" w:rsidRDefault="00E43188" w:rsidP="005B086B">
      <w:pPr>
        <w:ind w:left="241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Pr="00E43188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Pr="00E43188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E43188" w:rsidRDefault="00E43188" w:rsidP="005B086B">
      <w:pPr>
        <w:ind w:left="2410"/>
        <w:jc w:val="center"/>
        <w:rPr>
          <w:rFonts w:ascii="TH SarabunPSK" w:hAnsi="TH SarabunPSK" w:cs="TH SarabunPSK"/>
          <w:sz w:val="32"/>
          <w:szCs w:val="32"/>
        </w:rPr>
      </w:pPr>
      <w:r w:rsidRPr="008A4D3D">
        <w:rPr>
          <w:rFonts w:ascii="TH SarabunPSK" w:hAnsi="TH SarabunPSK" w:cs="TH SarabunPSK"/>
          <w:sz w:val="32"/>
          <w:szCs w:val="32"/>
          <w:cs/>
        </w:rPr>
        <w:t>(</w:t>
      </w:r>
      <w:r w:rsidRPr="00E4318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</w:t>
      </w:r>
      <w:r w:rsidRPr="008A4D3D">
        <w:rPr>
          <w:rFonts w:ascii="TH SarabunPSK" w:hAnsi="TH SarabunPSK" w:cs="TH SarabunPSK"/>
          <w:sz w:val="32"/>
          <w:szCs w:val="32"/>
          <w:cs/>
        </w:rPr>
        <w:t>)</w:t>
      </w:r>
    </w:p>
    <w:p w:rsidR="00E43188" w:rsidRDefault="00E43188" w:rsidP="005B086B">
      <w:pPr>
        <w:ind w:left="241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พนักงานขับรถยนต์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CD7B36" w:rsidRPr="001F0E13" w:rsidTr="00CD7B36">
        <w:tc>
          <w:tcPr>
            <w:tcW w:w="4643" w:type="dxa"/>
          </w:tcPr>
          <w:p w:rsidR="00CD7B36" w:rsidRPr="001F0E13" w:rsidRDefault="00CD7B36" w:rsidP="00E7199B">
            <w:pPr>
              <w:spacing w:before="120"/>
              <w:rPr>
                <w:rFonts w:ascii="TH SarabunPSK" w:hAnsi="TH SarabunPSK" w:cs="TH SarabunPSK"/>
                <w:sz w:val="28"/>
              </w:rPr>
            </w:pPr>
            <w:bookmarkStart w:id="0" w:name="_GoBack"/>
            <w:bookmarkEnd w:id="0"/>
            <w:r w:rsidRPr="001F0E13">
              <w:rPr>
                <w:rFonts w:ascii="TH SarabunPSK" w:hAnsi="TH SarabunPSK" w:cs="TH SarabunPSK" w:hint="cs"/>
                <w:sz w:val="28"/>
                <w:cs/>
              </w:rPr>
              <w:t xml:space="preserve">เรียน </w:t>
            </w:r>
            <w:r w:rsidRPr="001F0E13">
              <w:rPr>
                <w:rFonts w:ascii="TH SarabunIT๙" w:hAnsi="TH SarabunIT๙" w:cs="TH SarabunIT๙"/>
                <w:sz w:val="28"/>
              </w:rPr>
              <w:t>…………………………………</w:t>
            </w:r>
          </w:p>
          <w:p w:rsidR="00CD7B36" w:rsidRPr="001F0E13" w:rsidRDefault="00CD7B36" w:rsidP="00E452AB">
            <w:pPr>
              <w:rPr>
                <w:rFonts w:ascii="TH SarabunPSK" w:hAnsi="TH SarabunPSK" w:cs="TH SarabunPSK"/>
                <w:sz w:val="28"/>
              </w:rPr>
            </w:pPr>
            <w:r w:rsidRPr="001F0E13">
              <w:rPr>
                <w:rFonts w:ascii="Wingdings 2" w:hAnsi="Wingdings 2" w:cs="Wingdings 2"/>
                <w:sz w:val="28"/>
              </w:rPr>
              <w:t></w:t>
            </w:r>
            <w:r w:rsidRPr="001F0E1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F0E13">
              <w:rPr>
                <w:rFonts w:ascii="TH SarabunIT๙" w:hAnsi="TH SarabunIT๙" w:cs="TH SarabunIT๙" w:hint="cs"/>
                <w:sz w:val="28"/>
                <w:cs/>
              </w:rPr>
              <w:t>เห็นควรให้เบิกได้</w:t>
            </w:r>
            <w:r w:rsidRPr="001F0E13">
              <w:rPr>
                <w:rFonts w:ascii="TH SarabunPSK" w:hAnsi="TH SarabunPSK" w:cs="TH SarabunPSK" w:hint="cs"/>
                <w:sz w:val="28"/>
                <w:cs/>
              </w:rPr>
              <w:tab/>
            </w:r>
            <w:r w:rsidRPr="001F0E13">
              <w:rPr>
                <w:rFonts w:ascii="Wingdings 2" w:hAnsi="Wingdings 2" w:cs="Wingdings 2"/>
                <w:sz w:val="28"/>
              </w:rPr>
              <w:t></w:t>
            </w:r>
            <w:r w:rsidRPr="001F0E1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F0E13">
              <w:rPr>
                <w:rFonts w:ascii="TH SarabunIT๙" w:hAnsi="TH SarabunIT๙" w:cs="TH SarabunIT๙" w:hint="cs"/>
                <w:sz w:val="28"/>
                <w:cs/>
              </w:rPr>
              <w:t>ไม่เห็นควรให้เบิก</w:t>
            </w:r>
          </w:p>
          <w:p w:rsidR="005B086B" w:rsidRPr="001F0E13" w:rsidRDefault="005B086B" w:rsidP="005B086B">
            <w:pPr>
              <w:ind w:firstLine="720"/>
              <w:rPr>
                <w:rFonts w:ascii="TH SarabunPSK" w:hAnsi="TH SarabunPSK" w:cs="TH SarabunPSK"/>
                <w:sz w:val="28"/>
              </w:rPr>
            </w:pPr>
          </w:p>
          <w:p w:rsidR="00CD7B36" w:rsidRPr="001F0E13" w:rsidRDefault="00CD7B36" w:rsidP="005B086B">
            <w:pPr>
              <w:ind w:firstLine="720"/>
              <w:rPr>
                <w:rFonts w:ascii="TH SarabunPSK" w:hAnsi="TH SarabunPSK" w:cs="TH SarabunPSK"/>
                <w:sz w:val="28"/>
              </w:rPr>
            </w:pPr>
            <w:r w:rsidRPr="001F0E13">
              <w:rPr>
                <w:rFonts w:ascii="TH SarabunPSK" w:hAnsi="TH SarabunPSK" w:cs="TH SarabunPSK" w:hint="cs"/>
                <w:sz w:val="28"/>
                <w:cs/>
              </w:rPr>
              <w:t>ลงชื่อ.......................................................</w:t>
            </w:r>
          </w:p>
          <w:p w:rsidR="00CD7B36" w:rsidRPr="001F0E13" w:rsidRDefault="00CD7B36" w:rsidP="00E452AB">
            <w:pPr>
              <w:ind w:firstLine="720"/>
              <w:rPr>
                <w:rFonts w:ascii="TH SarabunPSK" w:hAnsi="TH SarabunPSK" w:cs="TH SarabunPSK"/>
                <w:sz w:val="28"/>
              </w:rPr>
            </w:pPr>
            <w:r w:rsidRPr="001F0E13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1F0E13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                                 </w:t>
            </w:r>
            <w:r w:rsidRPr="001F0E13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CD7B36" w:rsidRPr="001F0E13" w:rsidRDefault="00CD7B36" w:rsidP="00E452AB">
            <w:pPr>
              <w:ind w:left="720" w:firstLine="720"/>
              <w:rPr>
                <w:rFonts w:ascii="TH SarabunPSK" w:hAnsi="TH SarabunPSK" w:cs="TH SarabunPSK"/>
                <w:sz w:val="28"/>
              </w:rPr>
            </w:pPr>
            <w:r w:rsidRPr="001F0E13">
              <w:rPr>
                <w:rFonts w:ascii="TH SarabunPSK" w:hAnsi="TH SarabunPSK" w:cs="TH SarabunPSK" w:hint="cs"/>
                <w:sz w:val="28"/>
                <w:cs/>
              </w:rPr>
              <w:t>ผู้ควบคุมการใช้รถ</w:t>
            </w:r>
          </w:p>
          <w:p w:rsidR="00CD7B36" w:rsidRPr="001F0E13" w:rsidRDefault="00CD7B36" w:rsidP="00E452AB">
            <w:pPr>
              <w:ind w:left="720"/>
              <w:rPr>
                <w:rFonts w:ascii="TH SarabunPSK" w:hAnsi="TH SarabunPSK" w:cs="TH SarabunPSK"/>
                <w:sz w:val="28"/>
              </w:rPr>
            </w:pPr>
            <w:r w:rsidRPr="001F0E13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="001F0E13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1F0E13">
              <w:rPr>
                <w:rFonts w:ascii="TH SarabunPSK" w:hAnsi="TH SarabunPSK" w:cs="TH SarabunPSK" w:hint="cs"/>
                <w:sz w:val="28"/>
                <w:cs/>
              </w:rPr>
              <w:t xml:space="preserve"> ........./................../.........</w:t>
            </w:r>
          </w:p>
        </w:tc>
        <w:tc>
          <w:tcPr>
            <w:tcW w:w="4644" w:type="dxa"/>
          </w:tcPr>
          <w:p w:rsidR="00EB0331" w:rsidRPr="001F0E13" w:rsidRDefault="00EB0331" w:rsidP="00E7199B">
            <w:pPr>
              <w:spacing w:before="120"/>
              <w:rPr>
                <w:rFonts w:ascii="TH SarabunPSK" w:hAnsi="TH SarabunPSK" w:cs="TH SarabunPSK"/>
                <w:sz w:val="28"/>
                <w:cs/>
              </w:rPr>
            </w:pPr>
            <w:r w:rsidRPr="001F0E13">
              <w:rPr>
                <w:rFonts w:ascii="TH SarabunPSK" w:hAnsi="TH SarabunPSK" w:cs="TH SarabunPSK" w:hint="cs"/>
                <w:sz w:val="28"/>
                <w:cs/>
              </w:rPr>
              <w:t>บันทึกสั่งการ</w:t>
            </w:r>
          </w:p>
          <w:p w:rsidR="00EB0331" w:rsidRPr="001F0E13" w:rsidRDefault="00EB0331" w:rsidP="00E452AB">
            <w:pPr>
              <w:rPr>
                <w:rFonts w:ascii="Wingdings 2" w:hAnsi="Wingdings 2" w:cs="Wingdings 2"/>
                <w:sz w:val="28"/>
              </w:rPr>
            </w:pPr>
            <w:r w:rsidRPr="001F0E13">
              <w:rPr>
                <w:rFonts w:ascii="Wingdings 2" w:hAnsi="Wingdings 2" w:cs="Wingdings 2"/>
                <w:sz w:val="28"/>
              </w:rPr>
              <w:t></w:t>
            </w:r>
            <w:r w:rsidRPr="001F0E1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F0E13">
              <w:rPr>
                <w:rFonts w:ascii="TH SarabunIT๙" w:hAnsi="TH SarabunIT๙" w:cs="TH SarabunIT๙" w:hint="cs"/>
                <w:sz w:val="28"/>
                <w:cs/>
              </w:rPr>
              <w:t>อนุมัติ</w:t>
            </w:r>
            <w:r w:rsidRPr="001F0E13">
              <w:rPr>
                <w:rFonts w:ascii="TH SarabunPSK" w:hAnsi="TH SarabunPSK" w:cs="TH SarabunPSK" w:hint="cs"/>
                <w:sz w:val="28"/>
                <w:cs/>
              </w:rPr>
              <w:tab/>
            </w:r>
            <w:r w:rsidRPr="001F0E13">
              <w:rPr>
                <w:rFonts w:ascii="Wingdings 2" w:hAnsi="Wingdings 2" w:cs="Wingdings 2"/>
                <w:sz w:val="28"/>
              </w:rPr>
              <w:t></w:t>
            </w:r>
            <w:r w:rsidRPr="001F0E13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5B086B" w:rsidRPr="001F0E13">
              <w:rPr>
                <w:rFonts w:ascii="TH SarabunIT๙" w:hAnsi="TH SarabunIT๙" w:cs="TH SarabunIT๙" w:hint="cs"/>
                <w:sz w:val="28"/>
                <w:cs/>
              </w:rPr>
              <w:t>ไม่</w:t>
            </w:r>
            <w:r w:rsidRPr="001F0E13">
              <w:rPr>
                <w:rFonts w:ascii="TH SarabunIT๙" w:hAnsi="TH SarabunIT๙" w:cs="TH SarabunIT๙" w:hint="cs"/>
                <w:sz w:val="28"/>
                <w:cs/>
              </w:rPr>
              <w:t>อนุมัติ</w:t>
            </w:r>
          </w:p>
          <w:p w:rsidR="00EB0331" w:rsidRPr="001F0E13" w:rsidRDefault="00EB0331" w:rsidP="00E452AB">
            <w:pPr>
              <w:ind w:firstLine="720"/>
              <w:rPr>
                <w:rFonts w:ascii="TH SarabunPSK" w:hAnsi="TH SarabunPSK" w:cs="TH SarabunPSK"/>
                <w:sz w:val="28"/>
              </w:rPr>
            </w:pPr>
          </w:p>
          <w:p w:rsidR="00EB0331" w:rsidRPr="001F0E13" w:rsidRDefault="00EB0331" w:rsidP="00E452AB">
            <w:pPr>
              <w:ind w:firstLine="720"/>
              <w:rPr>
                <w:rFonts w:ascii="TH SarabunPSK" w:hAnsi="TH SarabunPSK" w:cs="TH SarabunPSK"/>
                <w:sz w:val="28"/>
              </w:rPr>
            </w:pPr>
            <w:r w:rsidRPr="001F0E13">
              <w:rPr>
                <w:rFonts w:ascii="TH SarabunPSK" w:hAnsi="TH SarabunPSK" w:cs="TH SarabunPSK" w:hint="cs"/>
                <w:sz w:val="28"/>
                <w:cs/>
              </w:rPr>
              <w:t>ลงชื่อ.......................................................</w:t>
            </w:r>
          </w:p>
          <w:p w:rsidR="00EB0331" w:rsidRPr="001F0E13" w:rsidRDefault="00EB0331" w:rsidP="00E452AB">
            <w:pPr>
              <w:ind w:firstLine="720"/>
              <w:rPr>
                <w:rFonts w:ascii="TH SarabunPSK" w:hAnsi="TH SarabunPSK" w:cs="TH SarabunPSK"/>
                <w:sz w:val="28"/>
              </w:rPr>
            </w:pPr>
            <w:r w:rsidRPr="001F0E13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1F0E13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                                 </w:t>
            </w:r>
            <w:r w:rsidRPr="001F0E13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EB0331" w:rsidRPr="001F0E13" w:rsidRDefault="00EB0331" w:rsidP="00E452AB">
            <w:pPr>
              <w:ind w:left="720" w:firstLine="720"/>
              <w:rPr>
                <w:rFonts w:ascii="TH SarabunPSK" w:hAnsi="TH SarabunPSK" w:cs="TH SarabunPSK"/>
                <w:sz w:val="28"/>
              </w:rPr>
            </w:pPr>
            <w:r w:rsidRPr="001F0E13">
              <w:rPr>
                <w:rFonts w:ascii="TH SarabunPSK" w:hAnsi="TH SarabunPSK" w:cs="TH SarabunPSK" w:hint="cs"/>
                <w:sz w:val="28"/>
                <w:cs/>
              </w:rPr>
              <w:t>ผู้</w:t>
            </w:r>
            <w:r w:rsidR="005B086B" w:rsidRPr="001F0E13">
              <w:rPr>
                <w:rFonts w:ascii="TH SarabunPSK" w:hAnsi="TH SarabunPSK" w:cs="TH SarabunPSK" w:hint="cs"/>
                <w:sz w:val="28"/>
                <w:cs/>
              </w:rPr>
              <w:t>มีอำนาจอนุมัติ</w:t>
            </w:r>
          </w:p>
          <w:p w:rsidR="00CD7B36" w:rsidRPr="001F0E13" w:rsidRDefault="00EB0331" w:rsidP="00E452AB">
            <w:pPr>
              <w:rPr>
                <w:rFonts w:ascii="TH SarabunPSK" w:hAnsi="TH SarabunPSK" w:cs="TH SarabunPSK"/>
                <w:sz w:val="28"/>
                <w:cs/>
              </w:rPr>
            </w:pPr>
            <w:r w:rsidRPr="001F0E13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1F0E13">
              <w:rPr>
                <w:rFonts w:ascii="TH SarabunPSK" w:hAnsi="TH SarabunPSK" w:cs="TH SarabunPSK"/>
                <w:sz w:val="28"/>
                <w:cs/>
              </w:rPr>
              <w:tab/>
            </w:r>
            <w:r w:rsidRPr="001F0E1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1F0E1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F0E13">
              <w:rPr>
                <w:rFonts w:ascii="TH SarabunPSK" w:hAnsi="TH SarabunPSK" w:cs="TH SarabunPSK" w:hint="cs"/>
                <w:sz w:val="28"/>
                <w:cs/>
              </w:rPr>
              <w:t xml:space="preserve">    ........./................../.........</w:t>
            </w:r>
          </w:p>
        </w:tc>
      </w:tr>
      <w:tr w:rsidR="00CD7B36" w:rsidRPr="001F0E13" w:rsidTr="00CD7B36">
        <w:tc>
          <w:tcPr>
            <w:tcW w:w="4643" w:type="dxa"/>
          </w:tcPr>
          <w:p w:rsidR="00EB0331" w:rsidRPr="001F0E13" w:rsidRDefault="00EB0331" w:rsidP="00AB65DE">
            <w:pPr>
              <w:spacing w:before="240"/>
              <w:rPr>
                <w:rFonts w:ascii="TH SarabunPSK" w:hAnsi="TH SarabunPSK" w:cs="TH SarabunPSK"/>
                <w:sz w:val="28"/>
              </w:rPr>
            </w:pPr>
            <w:r w:rsidRPr="001F0E13">
              <w:rPr>
                <w:rFonts w:ascii="TH SarabunPSK" w:hAnsi="TH SarabunPSK" w:cs="TH SarabunPSK"/>
                <w:sz w:val="28"/>
                <w:cs/>
              </w:rPr>
              <w:tab/>
            </w:r>
            <w:r w:rsidRPr="001F0E13">
              <w:rPr>
                <w:rFonts w:ascii="TH SarabunPSK" w:hAnsi="TH SarabunPSK" w:cs="TH SarabunPSK" w:hint="cs"/>
                <w:sz w:val="28"/>
                <w:cs/>
              </w:rPr>
              <w:t>ได้รับเงินจำนวน ....................</w:t>
            </w:r>
            <w:r w:rsidR="001F0E13">
              <w:rPr>
                <w:rFonts w:ascii="TH SarabunPSK" w:hAnsi="TH SarabunPSK" w:cs="TH SarabunPSK" w:hint="cs"/>
                <w:sz w:val="28"/>
                <w:cs/>
              </w:rPr>
              <w:t>.........</w:t>
            </w:r>
            <w:r w:rsidRPr="001F0E13">
              <w:rPr>
                <w:rFonts w:ascii="TH SarabunPSK" w:hAnsi="TH SarabunPSK" w:cs="TH SarabunPSK" w:hint="cs"/>
                <w:sz w:val="28"/>
                <w:cs/>
              </w:rPr>
              <w:t xml:space="preserve">.................บาท </w:t>
            </w:r>
          </w:p>
          <w:p w:rsidR="00EB0331" w:rsidRPr="001F0E13" w:rsidRDefault="00EB0331" w:rsidP="00E452AB">
            <w:pPr>
              <w:rPr>
                <w:rFonts w:ascii="TH SarabunPSK" w:hAnsi="TH SarabunPSK" w:cs="TH SarabunPSK"/>
                <w:sz w:val="28"/>
              </w:rPr>
            </w:pPr>
            <w:r w:rsidRPr="001F0E13">
              <w:rPr>
                <w:rFonts w:ascii="TH SarabunPSK" w:hAnsi="TH SarabunPSK" w:cs="TH SarabunPSK" w:hint="cs"/>
                <w:sz w:val="28"/>
                <w:cs/>
              </w:rPr>
              <w:t>(...................................................................................) เป็นที่เรียบร้อยแล้ว</w:t>
            </w:r>
          </w:p>
          <w:p w:rsidR="00EB0331" w:rsidRPr="001F0E13" w:rsidRDefault="00EB0331" w:rsidP="00E452AB">
            <w:pPr>
              <w:ind w:firstLine="720"/>
              <w:rPr>
                <w:rFonts w:ascii="TH SarabunPSK" w:hAnsi="TH SarabunPSK" w:cs="TH SarabunPSK"/>
                <w:sz w:val="28"/>
              </w:rPr>
            </w:pPr>
            <w:r w:rsidRPr="001F0E13">
              <w:rPr>
                <w:rFonts w:ascii="TH SarabunPSK" w:hAnsi="TH SarabunPSK" w:cs="TH SarabunPSK" w:hint="cs"/>
                <w:sz w:val="28"/>
                <w:cs/>
              </w:rPr>
              <w:t>ลงชื่อ.....................................................</w:t>
            </w:r>
          </w:p>
          <w:p w:rsidR="00EB0331" w:rsidRPr="001F0E13" w:rsidRDefault="00EB0331" w:rsidP="00E452AB">
            <w:pPr>
              <w:ind w:firstLine="720"/>
              <w:rPr>
                <w:rFonts w:ascii="TH SarabunPSK" w:hAnsi="TH SarabunPSK" w:cs="TH SarabunPSK"/>
                <w:sz w:val="28"/>
              </w:rPr>
            </w:pPr>
            <w:r w:rsidRPr="001F0E13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1F0E13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                                 </w:t>
            </w:r>
            <w:r w:rsidRPr="001F0E13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EB0331" w:rsidRPr="001F0E13" w:rsidRDefault="00EB0331" w:rsidP="00E452AB">
            <w:pPr>
              <w:ind w:firstLine="720"/>
              <w:rPr>
                <w:rFonts w:ascii="TH SarabunPSK" w:hAnsi="TH SarabunPSK" w:cs="TH SarabunPSK"/>
                <w:sz w:val="28"/>
              </w:rPr>
            </w:pPr>
            <w:r w:rsidRPr="001F0E13">
              <w:rPr>
                <w:rFonts w:ascii="TH SarabunPSK" w:hAnsi="TH SarabunPSK" w:cs="TH SarabunPSK"/>
                <w:sz w:val="28"/>
                <w:cs/>
              </w:rPr>
              <w:tab/>
            </w:r>
            <w:r w:rsidRPr="001F0E13">
              <w:rPr>
                <w:rFonts w:ascii="TH SarabunPSK" w:hAnsi="TH SarabunPSK" w:cs="TH SarabunPSK" w:hint="cs"/>
                <w:sz w:val="28"/>
                <w:cs/>
              </w:rPr>
              <w:t xml:space="preserve">       ผู้รับเงิน</w:t>
            </w:r>
          </w:p>
          <w:p w:rsidR="00CD7B36" w:rsidRDefault="00EB0331" w:rsidP="00E452AB">
            <w:pPr>
              <w:rPr>
                <w:rFonts w:ascii="TH SarabunPSK" w:hAnsi="TH SarabunPSK" w:cs="TH SarabunPSK"/>
                <w:sz w:val="28"/>
              </w:rPr>
            </w:pPr>
            <w:r w:rsidRPr="001F0E13">
              <w:rPr>
                <w:rFonts w:ascii="TH SarabunPSK" w:hAnsi="TH SarabunPSK" w:cs="TH SarabunPSK" w:hint="cs"/>
                <w:sz w:val="28"/>
                <w:cs/>
              </w:rPr>
              <w:t xml:space="preserve">                 </w:t>
            </w:r>
            <w:r w:rsidR="001F0E13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1F0E13">
              <w:rPr>
                <w:rFonts w:ascii="TH SarabunPSK" w:hAnsi="TH SarabunPSK" w:cs="TH SarabunPSK" w:hint="cs"/>
                <w:sz w:val="28"/>
                <w:cs/>
              </w:rPr>
              <w:t>........./................../.........</w:t>
            </w:r>
          </w:p>
          <w:p w:rsidR="001F0E13" w:rsidRDefault="001F0E13" w:rsidP="00E452AB">
            <w:pPr>
              <w:rPr>
                <w:rFonts w:ascii="TH SarabunPSK" w:hAnsi="TH SarabunPSK" w:cs="TH SarabunPSK"/>
                <w:sz w:val="28"/>
              </w:rPr>
            </w:pPr>
          </w:p>
          <w:p w:rsidR="001F0E13" w:rsidRPr="001F0E13" w:rsidRDefault="001F0E13" w:rsidP="001F0E13">
            <w:pPr>
              <w:ind w:firstLine="720"/>
              <w:rPr>
                <w:rFonts w:ascii="TH SarabunPSK" w:hAnsi="TH SarabunPSK" w:cs="TH SarabunPSK"/>
                <w:sz w:val="28"/>
              </w:rPr>
            </w:pPr>
            <w:r w:rsidRPr="001F0E13">
              <w:rPr>
                <w:rFonts w:ascii="TH SarabunPSK" w:hAnsi="TH SarabunPSK" w:cs="TH SarabunPSK" w:hint="cs"/>
                <w:sz w:val="28"/>
                <w:cs/>
              </w:rPr>
              <w:t>ลงชื่อ.....................................................</w:t>
            </w:r>
          </w:p>
          <w:p w:rsidR="001F0E13" w:rsidRPr="001F0E13" w:rsidRDefault="001F0E13" w:rsidP="001F0E13">
            <w:pPr>
              <w:ind w:firstLine="720"/>
              <w:rPr>
                <w:rFonts w:ascii="TH SarabunPSK" w:hAnsi="TH SarabunPSK" w:cs="TH SarabunPSK"/>
                <w:sz w:val="28"/>
              </w:rPr>
            </w:pPr>
            <w:r w:rsidRPr="001F0E13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1F0E13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                                 </w:t>
            </w:r>
            <w:r w:rsidRPr="001F0E13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1F0E13" w:rsidRPr="001F0E13" w:rsidRDefault="001F0E13" w:rsidP="001F0E13">
            <w:pPr>
              <w:ind w:firstLine="720"/>
              <w:rPr>
                <w:rFonts w:ascii="TH SarabunPSK" w:hAnsi="TH SarabunPSK" w:cs="TH SarabunPSK"/>
                <w:sz w:val="28"/>
              </w:rPr>
            </w:pPr>
            <w:r w:rsidRPr="001F0E13">
              <w:rPr>
                <w:rFonts w:ascii="TH SarabunPSK" w:hAnsi="TH SarabunPSK" w:cs="TH SarabunPSK"/>
                <w:sz w:val="28"/>
                <w:cs/>
              </w:rPr>
              <w:tab/>
            </w:r>
            <w:r w:rsidRPr="001F0E13">
              <w:rPr>
                <w:rFonts w:ascii="TH SarabunPSK" w:hAnsi="TH SarabunPSK" w:cs="TH SarabunPSK" w:hint="cs"/>
                <w:sz w:val="28"/>
                <w:cs/>
              </w:rPr>
              <w:t xml:space="preserve">       ผู้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จ่าย</w:t>
            </w:r>
            <w:r w:rsidRPr="001F0E13">
              <w:rPr>
                <w:rFonts w:ascii="TH SarabunPSK" w:hAnsi="TH SarabunPSK" w:cs="TH SarabunPSK" w:hint="cs"/>
                <w:sz w:val="28"/>
                <w:cs/>
              </w:rPr>
              <w:t>เงิน</w:t>
            </w:r>
          </w:p>
          <w:p w:rsidR="001F0E13" w:rsidRPr="001F0E13" w:rsidRDefault="001F0E13" w:rsidP="001F0E13">
            <w:pPr>
              <w:rPr>
                <w:rFonts w:ascii="TH SarabunPSK" w:hAnsi="TH SarabunPSK" w:cs="TH SarabunPSK"/>
                <w:sz w:val="28"/>
              </w:rPr>
            </w:pPr>
            <w:r w:rsidRPr="001F0E13">
              <w:rPr>
                <w:rFonts w:ascii="TH SarabunPSK" w:hAnsi="TH SarabunPSK" w:cs="TH SarabunPSK" w:hint="cs"/>
                <w:sz w:val="28"/>
                <w:cs/>
              </w:rPr>
              <w:t xml:space="preserve">  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1F0E13">
              <w:rPr>
                <w:rFonts w:ascii="TH SarabunPSK" w:hAnsi="TH SarabunPSK" w:cs="TH SarabunPSK" w:hint="cs"/>
                <w:sz w:val="28"/>
                <w:cs/>
              </w:rPr>
              <w:t xml:space="preserve"> ........./................../.........</w:t>
            </w:r>
          </w:p>
        </w:tc>
        <w:tc>
          <w:tcPr>
            <w:tcW w:w="4644" w:type="dxa"/>
          </w:tcPr>
          <w:p w:rsidR="00CD7B36" w:rsidRPr="001F0E13" w:rsidRDefault="001D7BCD" w:rsidP="001D7BCD">
            <w:pPr>
              <w:spacing w:before="240"/>
              <w:rPr>
                <w:rFonts w:ascii="TH SarabunPSK" w:hAnsi="TH SarabunPSK" w:cs="TH SarabunPSK"/>
                <w:sz w:val="28"/>
              </w:rPr>
            </w:pPr>
            <w:r w:rsidRPr="001F0E13">
              <w:rPr>
                <w:rFonts w:ascii="TH SarabunPSK" w:hAnsi="TH SarabunPSK" w:cs="TH SarabunPSK" w:hint="cs"/>
                <w:sz w:val="28"/>
                <w:cs/>
              </w:rPr>
              <w:t>ได้นำส่งเอกสารประกอบการเบิกจ่ายเงินแล้ว ดังนี้</w:t>
            </w:r>
          </w:p>
          <w:p w:rsidR="001D7BCD" w:rsidRPr="001F0E13" w:rsidRDefault="001D7BCD" w:rsidP="001D7BCD">
            <w:pPr>
              <w:pStyle w:val="aa"/>
              <w:numPr>
                <w:ilvl w:val="0"/>
                <w:numId w:val="9"/>
              </w:numPr>
              <w:rPr>
                <w:rFonts w:ascii="TH SarabunPSK" w:hAnsi="TH SarabunPSK" w:cs="TH SarabunPSK"/>
                <w:sz w:val="28"/>
              </w:rPr>
            </w:pPr>
            <w:r w:rsidRPr="001F0E13">
              <w:rPr>
                <w:rFonts w:ascii="TH SarabunPSK" w:hAnsi="TH SarabunPSK" w:cs="TH SarabunPSK" w:hint="cs"/>
                <w:sz w:val="28"/>
                <w:cs/>
              </w:rPr>
              <w:t>เงินสดคงเหลือ จำนวน ................</w:t>
            </w:r>
            <w:r w:rsidR="001F0E13">
              <w:rPr>
                <w:rFonts w:ascii="TH SarabunPSK" w:hAnsi="TH SarabunPSK" w:cs="TH SarabunPSK" w:hint="cs"/>
                <w:sz w:val="28"/>
                <w:cs/>
              </w:rPr>
              <w:t>...........</w:t>
            </w:r>
            <w:r w:rsidRPr="001F0E13">
              <w:rPr>
                <w:rFonts w:ascii="TH SarabunPSK" w:hAnsi="TH SarabunPSK" w:cs="TH SarabunPSK" w:hint="cs"/>
                <w:sz w:val="28"/>
                <w:cs/>
              </w:rPr>
              <w:t>..........บาท</w:t>
            </w:r>
          </w:p>
          <w:p w:rsidR="001D7BCD" w:rsidRPr="001F0E13" w:rsidRDefault="001D7BCD" w:rsidP="001D7BCD">
            <w:pPr>
              <w:pStyle w:val="aa"/>
              <w:numPr>
                <w:ilvl w:val="0"/>
                <w:numId w:val="9"/>
              </w:numPr>
              <w:spacing w:before="240"/>
              <w:rPr>
                <w:rFonts w:ascii="TH SarabunPSK" w:hAnsi="TH SarabunPSK" w:cs="TH SarabunPSK"/>
                <w:sz w:val="28"/>
              </w:rPr>
            </w:pPr>
            <w:r w:rsidRPr="001F0E13">
              <w:rPr>
                <w:rFonts w:ascii="TH SarabunPSK" w:hAnsi="TH SarabunPSK" w:cs="TH SarabunPSK" w:hint="cs"/>
                <w:sz w:val="28"/>
                <w:cs/>
              </w:rPr>
              <w:t>ใบเสร็จรับเงิน/ใบสำคัญ จำนวน ..</w:t>
            </w:r>
            <w:r w:rsidR="00046D1C" w:rsidRPr="001F0E13">
              <w:rPr>
                <w:rFonts w:ascii="TH SarabunPSK" w:hAnsi="TH SarabunPSK" w:cs="TH SarabunPSK" w:hint="cs"/>
                <w:sz w:val="28"/>
                <w:cs/>
              </w:rPr>
              <w:t>.......</w:t>
            </w:r>
            <w:r w:rsidR="001F0E13">
              <w:rPr>
                <w:rFonts w:ascii="TH SarabunPSK" w:hAnsi="TH SarabunPSK" w:cs="TH SarabunPSK" w:hint="cs"/>
                <w:sz w:val="28"/>
                <w:cs/>
              </w:rPr>
              <w:t>..........</w:t>
            </w:r>
            <w:r w:rsidRPr="001F0E13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046D1C" w:rsidRPr="001F0E1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F0E13">
              <w:rPr>
                <w:rFonts w:ascii="TH SarabunPSK" w:hAnsi="TH SarabunPSK" w:cs="TH SarabunPSK" w:hint="cs"/>
                <w:sz w:val="28"/>
                <w:cs/>
              </w:rPr>
              <w:t>ฉบับเป็นเงิน..........................</w:t>
            </w:r>
            <w:r w:rsidR="00046D1C" w:rsidRPr="001F0E13">
              <w:rPr>
                <w:rFonts w:ascii="TH SarabunPSK" w:hAnsi="TH SarabunPSK" w:cs="TH SarabunPSK" w:hint="cs"/>
                <w:sz w:val="28"/>
                <w:cs/>
              </w:rPr>
              <w:t>.....</w:t>
            </w:r>
            <w:r w:rsidR="001F0E13">
              <w:rPr>
                <w:rFonts w:ascii="TH SarabunPSK" w:hAnsi="TH SarabunPSK" w:cs="TH SarabunPSK" w:hint="cs"/>
                <w:sz w:val="28"/>
                <w:cs/>
              </w:rPr>
              <w:t>...........</w:t>
            </w:r>
            <w:r w:rsidR="00046D1C" w:rsidRPr="001F0E13">
              <w:rPr>
                <w:rFonts w:ascii="TH SarabunPSK" w:hAnsi="TH SarabunPSK" w:cs="TH SarabunPSK" w:hint="cs"/>
                <w:sz w:val="28"/>
                <w:cs/>
              </w:rPr>
              <w:t>...................</w:t>
            </w:r>
            <w:r w:rsidRPr="001F0E13">
              <w:rPr>
                <w:rFonts w:ascii="TH SarabunPSK" w:hAnsi="TH SarabunPSK" w:cs="TH SarabunPSK" w:hint="cs"/>
                <w:sz w:val="28"/>
                <w:cs/>
              </w:rPr>
              <w:t>.บาท</w:t>
            </w:r>
          </w:p>
          <w:p w:rsidR="001D7BCD" w:rsidRPr="001F0E13" w:rsidRDefault="001D7BCD" w:rsidP="001D7BCD">
            <w:pPr>
              <w:ind w:firstLine="720"/>
              <w:rPr>
                <w:rFonts w:ascii="TH SarabunPSK" w:hAnsi="TH SarabunPSK" w:cs="TH SarabunPSK"/>
                <w:sz w:val="28"/>
              </w:rPr>
            </w:pPr>
          </w:p>
          <w:p w:rsidR="001D7BCD" w:rsidRPr="001F0E13" w:rsidRDefault="001D7BCD" w:rsidP="001D7BCD">
            <w:pPr>
              <w:ind w:firstLine="720"/>
              <w:rPr>
                <w:rFonts w:ascii="TH SarabunPSK" w:hAnsi="TH SarabunPSK" w:cs="TH SarabunPSK"/>
                <w:sz w:val="28"/>
              </w:rPr>
            </w:pPr>
            <w:r w:rsidRPr="001F0E13">
              <w:rPr>
                <w:rFonts w:ascii="TH SarabunPSK" w:hAnsi="TH SarabunPSK" w:cs="TH SarabunPSK" w:hint="cs"/>
                <w:sz w:val="28"/>
                <w:cs/>
              </w:rPr>
              <w:t>ลงชื่อ.......................................................</w:t>
            </w:r>
          </w:p>
          <w:p w:rsidR="001D7BCD" w:rsidRPr="001F0E13" w:rsidRDefault="001D7BCD" w:rsidP="001D7BCD">
            <w:pPr>
              <w:ind w:firstLine="720"/>
              <w:rPr>
                <w:rFonts w:ascii="TH SarabunPSK" w:hAnsi="TH SarabunPSK" w:cs="TH SarabunPSK"/>
                <w:sz w:val="28"/>
              </w:rPr>
            </w:pPr>
            <w:r w:rsidRPr="001F0E13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1F0E13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                                 </w:t>
            </w:r>
            <w:r w:rsidRPr="001F0E13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1D7BCD" w:rsidRPr="001F0E13" w:rsidRDefault="001F0E13" w:rsidP="001D7BCD">
            <w:pPr>
              <w:ind w:left="720" w:firstLine="720"/>
              <w:rPr>
                <w:rFonts w:ascii="TH SarabunPSK" w:hAnsi="TH SarabunPSK" w:cs="TH SarabunPSK"/>
                <w:sz w:val="28"/>
              </w:rPr>
            </w:pPr>
            <w:r w:rsidRPr="001F0E13">
              <w:rPr>
                <w:rFonts w:ascii="TH SarabunPSK" w:hAnsi="TH SarabunPSK" w:cs="TH SarabunPSK" w:hint="cs"/>
                <w:sz w:val="28"/>
                <w:cs/>
              </w:rPr>
              <w:t>พนักงานขับรถยนต์</w:t>
            </w:r>
          </w:p>
          <w:p w:rsidR="001D7BCD" w:rsidRPr="001F0E13" w:rsidRDefault="001D7BCD" w:rsidP="001F0E13">
            <w:pPr>
              <w:rPr>
                <w:rFonts w:ascii="TH SarabunPSK" w:hAnsi="TH SarabunPSK" w:cs="TH SarabunPSK"/>
                <w:sz w:val="28"/>
              </w:rPr>
            </w:pPr>
            <w:r w:rsidRPr="001F0E13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1F0E13">
              <w:rPr>
                <w:rFonts w:ascii="TH SarabunPSK" w:hAnsi="TH SarabunPSK" w:cs="TH SarabunPSK"/>
                <w:sz w:val="28"/>
                <w:cs/>
              </w:rPr>
              <w:tab/>
            </w:r>
            <w:r w:rsidRPr="001F0E13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1F0E13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1F0E13">
              <w:rPr>
                <w:rFonts w:ascii="TH SarabunPSK" w:hAnsi="TH SarabunPSK" w:cs="TH SarabunPSK" w:hint="cs"/>
                <w:sz w:val="28"/>
                <w:cs/>
              </w:rPr>
              <w:t xml:space="preserve">   ........./................../.........</w:t>
            </w:r>
          </w:p>
        </w:tc>
      </w:tr>
    </w:tbl>
    <w:p w:rsidR="00106CC6" w:rsidRPr="001F0E13" w:rsidRDefault="00C62519" w:rsidP="00F809AC">
      <w:pPr>
        <w:tabs>
          <w:tab w:val="left" w:pos="993"/>
        </w:tabs>
        <w:spacing w:before="240"/>
        <w:rPr>
          <w:rFonts w:ascii="TH SarabunIT๙" w:hAnsi="TH SarabunIT๙" w:cs="TH SarabunIT๙"/>
          <w:sz w:val="28"/>
        </w:rPr>
      </w:pPr>
      <w:r w:rsidRPr="001F0E13">
        <w:rPr>
          <w:rFonts w:ascii="TH SarabunIT๙" w:hAnsi="TH SarabunIT๙" w:cs="TH SarabunIT๙" w:hint="cs"/>
          <w:sz w:val="28"/>
          <w:cs/>
        </w:rPr>
        <w:t xml:space="preserve">หมายเหตุ </w:t>
      </w:r>
      <w:r w:rsidR="00106CC6" w:rsidRPr="001F0E13">
        <w:rPr>
          <w:rFonts w:ascii="TH SarabunIT๙" w:hAnsi="TH SarabunIT๙" w:cs="TH SarabunIT๙"/>
          <w:sz w:val="28"/>
        </w:rPr>
        <w:tab/>
        <w:t xml:space="preserve">1. </w:t>
      </w:r>
      <w:r w:rsidRPr="001F0E13">
        <w:rPr>
          <w:rFonts w:ascii="TH SarabunIT๙" w:hAnsi="TH SarabunIT๙" w:cs="TH SarabunIT๙" w:hint="cs"/>
          <w:sz w:val="28"/>
          <w:cs/>
        </w:rPr>
        <w:t>ให้ถือเอกสารฉบับนี้ประกอบการเบิก</w:t>
      </w:r>
      <w:r w:rsidR="00E43188" w:rsidRPr="001F0E13">
        <w:rPr>
          <w:rFonts w:ascii="TH SarabunIT๙" w:hAnsi="TH SarabunIT๙" w:cs="TH SarabunIT๙" w:hint="cs"/>
          <w:sz w:val="28"/>
          <w:cs/>
        </w:rPr>
        <w:t>คืน</w:t>
      </w:r>
      <w:r w:rsidRPr="001F0E13">
        <w:rPr>
          <w:rFonts w:ascii="TH SarabunIT๙" w:hAnsi="TH SarabunIT๙" w:cs="TH SarabunIT๙" w:hint="cs"/>
          <w:sz w:val="28"/>
          <w:cs/>
        </w:rPr>
        <w:t>เงินรองจ่าย</w:t>
      </w:r>
    </w:p>
    <w:p w:rsidR="00CE2C23" w:rsidRPr="001F0E13" w:rsidRDefault="00106CC6" w:rsidP="00F809AC">
      <w:pPr>
        <w:tabs>
          <w:tab w:val="left" w:pos="993"/>
        </w:tabs>
        <w:rPr>
          <w:spacing w:val="-6"/>
          <w:sz w:val="28"/>
          <w:cs/>
        </w:rPr>
      </w:pPr>
      <w:r w:rsidRPr="001F0E13">
        <w:rPr>
          <w:rFonts w:ascii="TH SarabunIT๙" w:hAnsi="TH SarabunIT๙" w:cs="TH SarabunIT๙"/>
          <w:sz w:val="28"/>
          <w:cs/>
        </w:rPr>
        <w:tab/>
      </w:r>
      <w:r w:rsidRPr="001F0E13">
        <w:rPr>
          <w:rFonts w:ascii="TH SarabunIT๙" w:hAnsi="TH SarabunIT๙" w:cs="TH SarabunIT๙" w:hint="cs"/>
          <w:spacing w:val="-6"/>
          <w:sz w:val="28"/>
          <w:cs/>
        </w:rPr>
        <w:t xml:space="preserve">2. </w:t>
      </w:r>
      <w:r w:rsidR="00C62519" w:rsidRPr="001F0E13">
        <w:rPr>
          <w:rFonts w:ascii="TH SarabunIT๙" w:hAnsi="TH SarabunIT๙" w:cs="TH SarabunIT๙" w:hint="cs"/>
          <w:spacing w:val="-6"/>
          <w:sz w:val="28"/>
          <w:cs/>
        </w:rPr>
        <w:t>ในการเบิกจ่ายเงินในระบบบัญชี 3 มิติ ให้แยกเบิกจ่ายเฉพาะค่าน้ำมันเชื้อเพลิง เพื่อประโยชน์ในการตรวจสอบ</w:t>
      </w:r>
    </w:p>
    <w:sectPr w:rsidR="00CE2C23" w:rsidRPr="001F0E13" w:rsidSect="001F0E13">
      <w:headerReference w:type="default" r:id="rId10"/>
      <w:pgSz w:w="11906" w:h="16838" w:code="9"/>
      <w:pgMar w:top="454" w:right="1134" w:bottom="45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BE6" w:rsidRDefault="00CB7BE6">
      <w:r>
        <w:separator/>
      </w:r>
    </w:p>
  </w:endnote>
  <w:endnote w:type="continuationSeparator" w:id="0">
    <w:p w:rsidR="00CB7BE6" w:rsidRDefault="00CB7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BE6" w:rsidRDefault="00CB7BE6">
      <w:r>
        <w:separator/>
      </w:r>
    </w:p>
  </w:footnote>
  <w:footnote w:type="continuationSeparator" w:id="0">
    <w:p w:rsidR="00CB7BE6" w:rsidRDefault="00CB7B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9781004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:rsidR="00571124" w:rsidRPr="00571124" w:rsidRDefault="00571124">
        <w:pPr>
          <w:pStyle w:val="a5"/>
          <w:jc w:val="center"/>
          <w:rPr>
            <w:rFonts w:ascii="TH SarabunIT๙" w:hAnsi="TH SarabunIT๙" w:cs="TH SarabunIT๙"/>
            <w:sz w:val="32"/>
            <w:szCs w:val="32"/>
          </w:rPr>
        </w:pPr>
        <w:r>
          <w:rPr>
            <w:rFonts w:hint="cs"/>
            <w:cs/>
          </w:rPr>
          <w:t xml:space="preserve">- </w:t>
        </w:r>
        <w:r w:rsidRPr="00571124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571124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571124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1F0E13">
          <w:rPr>
            <w:rFonts w:ascii="TH SarabunIT๙" w:hAnsi="TH SarabunIT๙" w:cs="TH SarabunIT๙"/>
            <w:noProof/>
            <w:sz w:val="32"/>
            <w:szCs w:val="32"/>
            <w:cs/>
          </w:rPr>
          <w:t>๒</w:t>
        </w:r>
        <w:r w:rsidRPr="00571124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  <w:r>
          <w:rPr>
            <w:rFonts w:ascii="TH SarabunIT๙" w:hAnsi="TH SarabunIT๙" w:cs="TH SarabunIT๙" w:hint="cs"/>
            <w:noProof/>
            <w:sz w:val="32"/>
            <w:szCs w:val="32"/>
            <w:cs/>
          </w:rPr>
          <w:t xml:space="preserve"> -</w:t>
        </w:r>
      </w:p>
    </w:sdtContent>
  </w:sdt>
  <w:p w:rsidR="00622878" w:rsidRDefault="0062287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6A67"/>
    <w:multiLevelType w:val="hybridMultilevel"/>
    <w:tmpl w:val="01EC20B0"/>
    <w:lvl w:ilvl="0" w:tplc="8FF88A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8A1A7C"/>
    <w:multiLevelType w:val="hybridMultilevel"/>
    <w:tmpl w:val="AF5E4088"/>
    <w:lvl w:ilvl="0" w:tplc="B0309C04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11877D9"/>
    <w:multiLevelType w:val="hybridMultilevel"/>
    <w:tmpl w:val="8F8EC67C"/>
    <w:lvl w:ilvl="0" w:tplc="9DB4AD86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D5188E"/>
    <w:multiLevelType w:val="hybridMultilevel"/>
    <w:tmpl w:val="71847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922093"/>
    <w:multiLevelType w:val="hybridMultilevel"/>
    <w:tmpl w:val="AAF64D6E"/>
    <w:lvl w:ilvl="0" w:tplc="0DA8559C">
      <w:start w:val="1"/>
      <w:numFmt w:val="decimal"/>
      <w:lvlText w:val="%1."/>
      <w:lvlJc w:val="left"/>
      <w:pPr>
        <w:ind w:left="2453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5CE16C7B"/>
    <w:multiLevelType w:val="multilevel"/>
    <w:tmpl w:val="13748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24" w:hanging="1800"/>
      </w:pPr>
      <w:rPr>
        <w:rFonts w:hint="default"/>
      </w:rPr>
    </w:lvl>
  </w:abstractNum>
  <w:abstractNum w:abstractNumId="6">
    <w:nsid w:val="6AB74E56"/>
    <w:multiLevelType w:val="hybridMultilevel"/>
    <w:tmpl w:val="B2A625DC"/>
    <w:lvl w:ilvl="0" w:tplc="4CD0159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7ABF449F"/>
    <w:multiLevelType w:val="hybridMultilevel"/>
    <w:tmpl w:val="2F3EA7F4"/>
    <w:lvl w:ilvl="0" w:tplc="D36A310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7DDF19F9"/>
    <w:multiLevelType w:val="hybridMultilevel"/>
    <w:tmpl w:val="4A1A3116"/>
    <w:lvl w:ilvl="0" w:tplc="B2AC212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8"/>
  </w:num>
  <w:num w:numId="6">
    <w:abstractNumId w:val="5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E4C"/>
    <w:rsid w:val="000009B3"/>
    <w:rsid w:val="00005AAB"/>
    <w:rsid w:val="00013AFB"/>
    <w:rsid w:val="000179C5"/>
    <w:rsid w:val="00021E94"/>
    <w:rsid w:val="000262BF"/>
    <w:rsid w:val="000340EC"/>
    <w:rsid w:val="0003641A"/>
    <w:rsid w:val="00036490"/>
    <w:rsid w:val="00041424"/>
    <w:rsid w:val="000414E8"/>
    <w:rsid w:val="00041E94"/>
    <w:rsid w:val="00043337"/>
    <w:rsid w:val="00046D1C"/>
    <w:rsid w:val="00047FB6"/>
    <w:rsid w:val="00051384"/>
    <w:rsid w:val="000547E8"/>
    <w:rsid w:val="000558DF"/>
    <w:rsid w:val="00063B74"/>
    <w:rsid w:val="0006583D"/>
    <w:rsid w:val="00070215"/>
    <w:rsid w:val="0007129F"/>
    <w:rsid w:val="00072B6B"/>
    <w:rsid w:val="000736B6"/>
    <w:rsid w:val="00076204"/>
    <w:rsid w:val="00077101"/>
    <w:rsid w:val="000802F3"/>
    <w:rsid w:val="000811CD"/>
    <w:rsid w:val="000965D0"/>
    <w:rsid w:val="000A1763"/>
    <w:rsid w:val="000A78CE"/>
    <w:rsid w:val="000B0F20"/>
    <w:rsid w:val="000B63CA"/>
    <w:rsid w:val="000B69B6"/>
    <w:rsid w:val="000C1324"/>
    <w:rsid w:val="000C7C7D"/>
    <w:rsid w:val="000D234A"/>
    <w:rsid w:val="000D4726"/>
    <w:rsid w:val="000D658D"/>
    <w:rsid w:val="000E09A9"/>
    <w:rsid w:val="000E137F"/>
    <w:rsid w:val="000E1B10"/>
    <w:rsid w:val="000E5644"/>
    <w:rsid w:val="000F1837"/>
    <w:rsid w:val="001048B7"/>
    <w:rsid w:val="00106CC6"/>
    <w:rsid w:val="00107DC9"/>
    <w:rsid w:val="0011119E"/>
    <w:rsid w:val="00112119"/>
    <w:rsid w:val="00114F4B"/>
    <w:rsid w:val="00116B4E"/>
    <w:rsid w:val="00134C33"/>
    <w:rsid w:val="00134ED1"/>
    <w:rsid w:val="0014089F"/>
    <w:rsid w:val="00151A1E"/>
    <w:rsid w:val="0015404F"/>
    <w:rsid w:val="001569B4"/>
    <w:rsid w:val="00170A2E"/>
    <w:rsid w:val="00170E93"/>
    <w:rsid w:val="001832A3"/>
    <w:rsid w:val="00184A83"/>
    <w:rsid w:val="00186F4B"/>
    <w:rsid w:val="00193FB7"/>
    <w:rsid w:val="001A4C96"/>
    <w:rsid w:val="001A5607"/>
    <w:rsid w:val="001B1EF9"/>
    <w:rsid w:val="001C7541"/>
    <w:rsid w:val="001D1695"/>
    <w:rsid w:val="001D7BCD"/>
    <w:rsid w:val="001E5933"/>
    <w:rsid w:val="001E6A3A"/>
    <w:rsid w:val="001F0E13"/>
    <w:rsid w:val="001F3005"/>
    <w:rsid w:val="001F426E"/>
    <w:rsid w:val="001F5E85"/>
    <w:rsid w:val="00201469"/>
    <w:rsid w:val="002146DA"/>
    <w:rsid w:val="00214CC6"/>
    <w:rsid w:val="0022474F"/>
    <w:rsid w:val="0023430F"/>
    <w:rsid w:val="00234405"/>
    <w:rsid w:val="00245528"/>
    <w:rsid w:val="002540F4"/>
    <w:rsid w:val="0025450A"/>
    <w:rsid w:val="00262419"/>
    <w:rsid w:val="002747A4"/>
    <w:rsid w:val="00274DD3"/>
    <w:rsid w:val="002768CD"/>
    <w:rsid w:val="0028760C"/>
    <w:rsid w:val="00290042"/>
    <w:rsid w:val="002915D0"/>
    <w:rsid w:val="00291D06"/>
    <w:rsid w:val="00291E1B"/>
    <w:rsid w:val="002A298D"/>
    <w:rsid w:val="002A3514"/>
    <w:rsid w:val="002B71E4"/>
    <w:rsid w:val="002C22F0"/>
    <w:rsid w:val="002C2747"/>
    <w:rsid w:val="002C6725"/>
    <w:rsid w:val="002D4049"/>
    <w:rsid w:val="002D411E"/>
    <w:rsid w:val="002D539A"/>
    <w:rsid w:val="002E1EB8"/>
    <w:rsid w:val="002E6406"/>
    <w:rsid w:val="002F0AA8"/>
    <w:rsid w:val="002F1B45"/>
    <w:rsid w:val="002F1F1D"/>
    <w:rsid w:val="002F340F"/>
    <w:rsid w:val="002F63A3"/>
    <w:rsid w:val="002F6FB4"/>
    <w:rsid w:val="00303BFD"/>
    <w:rsid w:val="00316758"/>
    <w:rsid w:val="00320F54"/>
    <w:rsid w:val="00320FCF"/>
    <w:rsid w:val="00324E35"/>
    <w:rsid w:val="00326926"/>
    <w:rsid w:val="0033051F"/>
    <w:rsid w:val="0033171F"/>
    <w:rsid w:val="003363B4"/>
    <w:rsid w:val="003610CB"/>
    <w:rsid w:val="00363D75"/>
    <w:rsid w:val="003769CD"/>
    <w:rsid w:val="00387B20"/>
    <w:rsid w:val="00397AF6"/>
    <w:rsid w:val="003B0B81"/>
    <w:rsid w:val="003B0C55"/>
    <w:rsid w:val="003B2519"/>
    <w:rsid w:val="003C258B"/>
    <w:rsid w:val="003C3770"/>
    <w:rsid w:val="003C5E1E"/>
    <w:rsid w:val="003D1D99"/>
    <w:rsid w:val="003D53B4"/>
    <w:rsid w:val="003D5666"/>
    <w:rsid w:val="003E1B9D"/>
    <w:rsid w:val="003E324C"/>
    <w:rsid w:val="003E7B91"/>
    <w:rsid w:val="003F0482"/>
    <w:rsid w:val="00402078"/>
    <w:rsid w:val="00407D58"/>
    <w:rsid w:val="00412B23"/>
    <w:rsid w:val="004135F1"/>
    <w:rsid w:val="00415296"/>
    <w:rsid w:val="00427784"/>
    <w:rsid w:val="00435E64"/>
    <w:rsid w:val="004470AA"/>
    <w:rsid w:val="00474312"/>
    <w:rsid w:val="00480F56"/>
    <w:rsid w:val="004A4907"/>
    <w:rsid w:val="004A5691"/>
    <w:rsid w:val="004A7FCE"/>
    <w:rsid w:val="004B4D7E"/>
    <w:rsid w:val="004C2160"/>
    <w:rsid w:val="004C28AB"/>
    <w:rsid w:val="004C3864"/>
    <w:rsid w:val="004C4202"/>
    <w:rsid w:val="004C53C8"/>
    <w:rsid w:val="004C6DFC"/>
    <w:rsid w:val="004D3146"/>
    <w:rsid w:val="004E37BD"/>
    <w:rsid w:val="004E490A"/>
    <w:rsid w:val="004F0905"/>
    <w:rsid w:val="004F7619"/>
    <w:rsid w:val="00501EAD"/>
    <w:rsid w:val="00503F0A"/>
    <w:rsid w:val="0050481F"/>
    <w:rsid w:val="00505F7D"/>
    <w:rsid w:val="00514526"/>
    <w:rsid w:val="00523E63"/>
    <w:rsid w:val="00530F94"/>
    <w:rsid w:val="00537375"/>
    <w:rsid w:val="005408AC"/>
    <w:rsid w:val="0054233D"/>
    <w:rsid w:val="00560C84"/>
    <w:rsid w:val="00562C9E"/>
    <w:rsid w:val="00571124"/>
    <w:rsid w:val="00584EB6"/>
    <w:rsid w:val="00585DF7"/>
    <w:rsid w:val="00586DCA"/>
    <w:rsid w:val="0058702D"/>
    <w:rsid w:val="00590CEF"/>
    <w:rsid w:val="00595C5F"/>
    <w:rsid w:val="005B086B"/>
    <w:rsid w:val="005B0B65"/>
    <w:rsid w:val="005B73E0"/>
    <w:rsid w:val="005C3059"/>
    <w:rsid w:val="005C34E7"/>
    <w:rsid w:val="005D0DE9"/>
    <w:rsid w:val="005D56A0"/>
    <w:rsid w:val="005E208D"/>
    <w:rsid w:val="005F133C"/>
    <w:rsid w:val="005F4EE0"/>
    <w:rsid w:val="005F6666"/>
    <w:rsid w:val="006079E6"/>
    <w:rsid w:val="0061779B"/>
    <w:rsid w:val="00622878"/>
    <w:rsid w:val="006252B9"/>
    <w:rsid w:val="0063329A"/>
    <w:rsid w:val="0063509F"/>
    <w:rsid w:val="00637579"/>
    <w:rsid w:val="00653F2E"/>
    <w:rsid w:val="00654F01"/>
    <w:rsid w:val="00657FA1"/>
    <w:rsid w:val="00661B0E"/>
    <w:rsid w:val="0068268C"/>
    <w:rsid w:val="00683ED5"/>
    <w:rsid w:val="00685986"/>
    <w:rsid w:val="00685F73"/>
    <w:rsid w:val="00695C2B"/>
    <w:rsid w:val="00696926"/>
    <w:rsid w:val="006A4118"/>
    <w:rsid w:val="006A798A"/>
    <w:rsid w:val="006B08E8"/>
    <w:rsid w:val="006B17F4"/>
    <w:rsid w:val="006B1DC7"/>
    <w:rsid w:val="006B508F"/>
    <w:rsid w:val="006C11B5"/>
    <w:rsid w:val="006C33B1"/>
    <w:rsid w:val="006D16F7"/>
    <w:rsid w:val="006F17E7"/>
    <w:rsid w:val="006F4BB3"/>
    <w:rsid w:val="006F5984"/>
    <w:rsid w:val="0070229B"/>
    <w:rsid w:val="00702639"/>
    <w:rsid w:val="00706B30"/>
    <w:rsid w:val="00706E86"/>
    <w:rsid w:val="007108ED"/>
    <w:rsid w:val="007169A0"/>
    <w:rsid w:val="00720942"/>
    <w:rsid w:val="00727710"/>
    <w:rsid w:val="00733766"/>
    <w:rsid w:val="00737CE3"/>
    <w:rsid w:val="0074055C"/>
    <w:rsid w:val="00742DC3"/>
    <w:rsid w:val="00753488"/>
    <w:rsid w:val="00763BD2"/>
    <w:rsid w:val="00772B7E"/>
    <w:rsid w:val="00772F5F"/>
    <w:rsid w:val="00774F47"/>
    <w:rsid w:val="00780739"/>
    <w:rsid w:val="007905B0"/>
    <w:rsid w:val="007941B5"/>
    <w:rsid w:val="007A7CF3"/>
    <w:rsid w:val="007C44CE"/>
    <w:rsid w:val="007C457C"/>
    <w:rsid w:val="007E131E"/>
    <w:rsid w:val="007E6E95"/>
    <w:rsid w:val="007F1CE9"/>
    <w:rsid w:val="007F4BA6"/>
    <w:rsid w:val="00806D56"/>
    <w:rsid w:val="008141A9"/>
    <w:rsid w:val="00822B9F"/>
    <w:rsid w:val="008249EA"/>
    <w:rsid w:val="00825BAB"/>
    <w:rsid w:val="00834875"/>
    <w:rsid w:val="008363E0"/>
    <w:rsid w:val="008509FA"/>
    <w:rsid w:val="008535D9"/>
    <w:rsid w:val="008620BD"/>
    <w:rsid w:val="0086677E"/>
    <w:rsid w:val="008720A2"/>
    <w:rsid w:val="00876E4C"/>
    <w:rsid w:val="008A4D3D"/>
    <w:rsid w:val="008B00C2"/>
    <w:rsid w:val="008B7F5B"/>
    <w:rsid w:val="008D3000"/>
    <w:rsid w:val="008D310B"/>
    <w:rsid w:val="008F6D5C"/>
    <w:rsid w:val="00904C2B"/>
    <w:rsid w:val="00913F50"/>
    <w:rsid w:val="00916B33"/>
    <w:rsid w:val="009170CF"/>
    <w:rsid w:val="00921E9F"/>
    <w:rsid w:val="00923102"/>
    <w:rsid w:val="00935BB0"/>
    <w:rsid w:val="0094024F"/>
    <w:rsid w:val="00946E2C"/>
    <w:rsid w:val="00951D06"/>
    <w:rsid w:val="00952B15"/>
    <w:rsid w:val="00954D48"/>
    <w:rsid w:val="00956633"/>
    <w:rsid w:val="0096366F"/>
    <w:rsid w:val="0096595E"/>
    <w:rsid w:val="0098284E"/>
    <w:rsid w:val="00983253"/>
    <w:rsid w:val="00986162"/>
    <w:rsid w:val="00990D85"/>
    <w:rsid w:val="00993128"/>
    <w:rsid w:val="00995971"/>
    <w:rsid w:val="009B13D7"/>
    <w:rsid w:val="009C1538"/>
    <w:rsid w:val="009C215E"/>
    <w:rsid w:val="009C21FB"/>
    <w:rsid w:val="009C6559"/>
    <w:rsid w:val="009C74E1"/>
    <w:rsid w:val="009D0335"/>
    <w:rsid w:val="009D5BC3"/>
    <w:rsid w:val="009D639B"/>
    <w:rsid w:val="009D69EC"/>
    <w:rsid w:val="009D74D7"/>
    <w:rsid w:val="009E6B7C"/>
    <w:rsid w:val="00A063CC"/>
    <w:rsid w:val="00A07398"/>
    <w:rsid w:val="00A07C04"/>
    <w:rsid w:val="00A103D2"/>
    <w:rsid w:val="00A13C6C"/>
    <w:rsid w:val="00A14B4E"/>
    <w:rsid w:val="00A20CC5"/>
    <w:rsid w:val="00A23446"/>
    <w:rsid w:val="00A25AA9"/>
    <w:rsid w:val="00A41D9C"/>
    <w:rsid w:val="00A471FE"/>
    <w:rsid w:val="00A53C3A"/>
    <w:rsid w:val="00A60D81"/>
    <w:rsid w:val="00A64DF4"/>
    <w:rsid w:val="00A70170"/>
    <w:rsid w:val="00A76C35"/>
    <w:rsid w:val="00A853FA"/>
    <w:rsid w:val="00A85B22"/>
    <w:rsid w:val="00A94229"/>
    <w:rsid w:val="00A94BC0"/>
    <w:rsid w:val="00A97B60"/>
    <w:rsid w:val="00A97E58"/>
    <w:rsid w:val="00AA1660"/>
    <w:rsid w:val="00AA34B4"/>
    <w:rsid w:val="00AB3BC8"/>
    <w:rsid w:val="00AB65DE"/>
    <w:rsid w:val="00AC76D9"/>
    <w:rsid w:val="00AC788B"/>
    <w:rsid w:val="00AD06A7"/>
    <w:rsid w:val="00AD0725"/>
    <w:rsid w:val="00AD21E3"/>
    <w:rsid w:val="00AD2AF7"/>
    <w:rsid w:val="00AE4267"/>
    <w:rsid w:val="00AE67FB"/>
    <w:rsid w:val="00AF2606"/>
    <w:rsid w:val="00AF3E55"/>
    <w:rsid w:val="00AF444F"/>
    <w:rsid w:val="00AF5A73"/>
    <w:rsid w:val="00AF655B"/>
    <w:rsid w:val="00B0086E"/>
    <w:rsid w:val="00B10ECD"/>
    <w:rsid w:val="00B14287"/>
    <w:rsid w:val="00B176A6"/>
    <w:rsid w:val="00B33BEC"/>
    <w:rsid w:val="00B3541A"/>
    <w:rsid w:val="00B4010A"/>
    <w:rsid w:val="00B415A0"/>
    <w:rsid w:val="00B42901"/>
    <w:rsid w:val="00B46B88"/>
    <w:rsid w:val="00B473EB"/>
    <w:rsid w:val="00B505F2"/>
    <w:rsid w:val="00B5143B"/>
    <w:rsid w:val="00B52749"/>
    <w:rsid w:val="00B55449"/>
    <w:rsid w:val="00B623A1"/>
    <w:rsid w:val="00B64BC8"/>
    <w:rsid w:val="00B666CF"/>
    <w:rsid w:val="00B704D1"/>
    <w:rsid w:val="00B721F2"/>
    <w:rsid w:val="00B76480"/>
    <w:rsid w:val="00B80B01"/>
    <w:rsid w:val="00B82072"/>
    <w:rsid w:val="00B82338"/>
    <w:rsid w:val="00B83232"/>
    <w:rsid w:val="00B84631"/>
    <w:rsid w:val="00B8566C"/>
    <w:rsid w:val="00B8610E"/>
    <w:rsid w:val="00B8727D"/>
    <w:rsid w:val="00B92922"/>
    <w:rsid w:val="00BB5445"/>
    <w:rsid w:val="00BB64E0"/>
    <w:rsid w:val="00BC4B5B"/>
    <w:rsid w:val="00BD2017"/>
    <w:rsid w:val="00BD5275"/>
    <w:rsid w:val="00BE01FA"/>
    <w:rsid w:val="00BE3513"/>
    <w:rsid w:val="00BE4303"/>
    <w:rsid w:val="00BE6262"/>
    <w:rsid w:val="00BF0D55"/>
    <w:rsid w:val="00C00980"/>
    <w:rsid w:val="00C03DC0"/>
    <w:rsid w:val="00C03F57"/>
    <w:rsid w:val="00C048C5"/>
    <w:rsid w:val="00C05CF7"/>
    <w:rsid w:val="00C10807"/>
    <w:rsid w:val="00C13F57"/>
    <w:rsid w:val="00C14D08"/>
    <w:rsid w:val="00C21E4C"/>
    <w:rsid w:val="00C23EE5"/>
    <w:rsid w:val="00C27969"/>
    <w:rsid w:val="00C3296E"/>
    <w:rsid w:val="00C32B0A"/>
    <w:rsid w:val="00C334C0"/>
    <w:rsid w:val="00C46CDE"/>
    <w:rsid w:val="00C61171"/>
    <w:rsid w:val="00C62519"/>
    <w:rsid w:val="00C64E4D"/>
    <w:rsid w:val="00C64F0C"/>
    <w:rsid w:val="00C6518B"/>
    <w:rsid w:val="00C70835"/>
    <w:rsid w:val="00C73039"/>
    <w:rsid w:val="00C80172"/>
    <w:rsid w:val="00C83C77"/>
    <w:rsid w:val="00C871B7"/>
    <w:rsid w:val="00C87E7C"/>
    <w:rsid w:val="00C92343"/>
    <w:rsid w:val="00C924EB"/>
    <w:rsid w:val="00C93906"/>
    <w:rsid w:val="00C94909"/>
    <w:rsid w:val="00C97DA0"/>
    <w:rsid w:val="00CA1E74"/>
    <w:rsid w:val="00CA1F16"/>
    <w:rsid w:val="00CB061F"/>
    <w:rsid w:val="00CB7BE6"/>
    <w:rsid w:val="00CC46D5"/>
    <w:rsid w:val="00CC4808"/>
    <w:rsid w:val="00CC5BFB"/>
    <w:rsid w:val="00CD06EC"/>
    <w:rsid w:val="00CD0CCA"/>
    <w:rsid w:val="00CD161F"/>
    <w:rsid w:val="00CD21AA"/>
    <w:rsid w:val="00CD7B36"/>
    <w:rsid w:val="00CE2C23"/>
    <w:rsid w:val="00CF3011"/>
    <w:rsid w:val="00CF39AD"/>
    <w:rsid w:val="00CF4156"/>
    <w:rsid w:val="00CF4417"/>
    <w:rsid w:val="00D00603"/>
    <w:rsid w:val="00D00A2B"/>
    <w:rsid w:val="00D03831"/>
    <w:rsid w:val="00D0386E"/>
    <w:rsid w:val="00D136FD"/>
    <w:rsid w:val="00D16C23"/>
    <w:rsid w:val="00D35165"/>
    <w:rsid w:val="00D43D95"/>
    <w:rsid w:val="00D457DC"/>
    <w:rsid w:val="00D518B7"/>
    <w:rsid w:val="00D532F8"/>
    <w:rsid w:val="00D56249"/>
    <w:rsid w:val="00D6301B"/>
    <w:rsid w:val="00D6626B"/>
    <w:rsid w:val="00D76BDF"/>
    <w:rsid w:val="00D91579"/>
    <w:rsid w:val="00D94790"/>
    <w:rsid w:val="00D978DF"/>
    <w:rsid w:val="00DA087A"/>
    <w:rsid w:val="00DA3CD4"/>
    <w:rsid w:val="00DA7D7B"/>
    <w:rsid w:val="00DB3102"/>
    <w:rsid w:val="00DB40B0"/>
    <w:rsid w:val="00DB6DB4"/>
    <w:rsid w:val="00DB741A"/>
    <w:rsid w:val="00DC0515"/>
    <w:rsid w:val="00DC4539"/>
    <w:rsid w:val="00DC4C49"/>
    <w:rsid w:val="00DF0134"/>
    <w:rsid w:val="00E261DE"/>
    <w:rsid w:val="00E27BB2"/>
    <w:rsid w:val="00E339FC"/>
    <w:rsid w:val="00E35CFC"/>
    <w:rsid w:val="00E40699"/>
    <w:rsid w:val="00E43188"/>
    <w:rsid w:val="00E452AB"/>
    <w:rsid w:val="00E4554C"/>
    <w:rsid w:val="00E47695"/>
    <w:rsid w:val="00E537F1"/>
    <w:rsid w:val="00E7145B"/>
    <w:rsid w:val="00E7199B"/>
    <w:rsid w:val="00E71E94"/>
    <w:rsid w:val="00E737D0"/>
    <w:rsid w:val="00E80C0C"/>
    <w:rsid w:val="00E82F76"/>
    <w:rsid w:val="00E851D8"/>
    <w:rsid w:val="00E85AA5"/>
    <w:rsid w:val="00E8655B"/>
    <w:rsid w:val="00E905B1"/>
    <w:rsid w:val="00E909E0"/>
    <w:rsid w:val="00EB0331"/>
    <w:rsid w:val="00EB6525"/>
    <w:rsid w:val="00EB7A64"/>
    <w:rsid w:val="00EC5E9C"/>
    <w:rsid w:val="00ED2E4F"/>
    <w:rsid w:val="00ED4379"/>
    <w:rsid w:val="00EE0845"/>
    <w:rsid w:val="00EE0C32"/>
    <w:rsid w:val="00EE247E"/>
    <w:rsid w:val="00EE3909"/>
    <w:rsid w:val="00EE5611"/>
    <w:rsid w:val="00EF1FD1"/>
    <w:rsid w:val="00EF213C"/>
    <w:rsid w:val="00F01C49"/>
    <w:rsid w:val="00F0351C"/>
    <w:rsid w:val="00F05B64"/>
    <w:rsid w:val="00F10684"/>
    <w:rsid w:val="00F116A9"/>
    <w:rsid w:val="00F23720"/>
    <w:rsid w:val="00F27389"/>
    <w:rsid w:val="00F35EBB"/>
    <w:rsid w:val="00F35F86"/>
    <w:rsid w:val="00F36431"/>
    <w:rsid w:val="00F52D08"/>
    <w:rsid w:val="00F56B3E"/>
    <w:rsid w:val="00F57925"/>
    <w:rsid w:val="00F629BB"/>
    <w:rsid w:val="00F66F5A"/>
    <w:rsid w:val="00F72FF9"/>
    <w:rsid w:val="00F76EF7"/>
    <w:rsid w:val="00F809AC"/>
    <w:rsid w:val="00F859E2"/>
    <w:rsid w:val="00F85F50"/>
    <w:rsid w:val="00F93A55"/>
    <w:rsid w:val="00FB1309"/>
    <w:rsid w:val="00FB3626"/>
    <w:rsid w:val="00FB3EF2"/>
    <w:rsid w:val="00FC1B19"/>
    <w:rsid w:val="00FC3660"/>
    <w:rsid w:val="00FD0EA2"/>
    <w:rsid w:val="00FD6A7C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uiPriority w:val="99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rsid w:val="00D6626B"/>
    <w:pPr>
      <w:tabs>
        <w:tab w:val="center" w:pos="4153"/>
        <w:tab w:val="right" w:pos="8306"/>
      </w:tabs>
    </w:pPr>
  </w:style>
  <w:style w:type="table" w:styleId="a9">
    <w:name w:val="Table Grid"/>
    <w:basedOn w:val="a1"/>
    <w:rsid w:val="00041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E137F"/>
    <w:pPr>
      <w:ind w:left="720"/>
      <w:contextualSpacing/>
    </w:pPr>
  </w:style>
  <w:style w:type="character" w:customStyle="1" w:styleId="a6">
    <w:name w:val="หัวกระดาษ อักขระ"/>
    <w:basedOn w:val="a0"/>
    <w:link w:val="a5"/>
    <w:uiPriority w:val="99"/>
    <w:rsid w:val="00412B23"/>
    <w:rPr>
      <w:sz w:val="24"/>
      <w:szCs w:val="28"/>
    </w:rPr>
  </w:style>
  <w:style w:type="paragraph" w:styleId="ab">
    <w:name w:val="Balloon Text"/>
    <w:basedOn w:val="a"/>
    <w:link w:val="ac"/>
    <w:rsid w:val="00151A1E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rsid w:val="00151A1E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uiPriority w:val="99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rsid w:val="00D6626B"/>
    <w:pPr>
      <w:tabs>
        <w:tab w:val="center" w:pos="4153"/>
        <w:tab w:val="right" w:pos="8306"/>
      </w:tabs>
    </w:pPr>
  </w:style>
  <w:style w:type="table" w:styleId="a9">
    <w:name w:val="Table Grid"/>
    <w:basedOn w:val="a1"/>
    <w:rsid w:val="00041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E137F"/>
    <w:pPr>
      <w:ind w:left="720"/>
      <w:contextualSpacing/>
    </w:pPr>
  </w:style>
  <w:style w:type="character" w:customStyle="1" w:styleId="a6">
    <w:name w:val="หัวกระดาษ อักขระ"/>
    <w:basedOn w:val="a0"/>
    <w:link w:val="a5"/>
    <w:uiPriority w:val="99"/>
    <w:rsid w:val="00412B23"/>
    <w:rPr>
      <w:sz w:val="24"/>
      <w:szCs w:val="28"/>
    </w:rPr>
  </w:style>
  <w:style w:type="paragraph" w:styleId="ab">
    <w:name w:val="Balloon Text"/>
    <w:basedOn w:val="a"/>
    <w:link w:val="ac"/>
    <w:rsid w:val="00151A1E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rsid w:val="00151A1E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&#3649;&#3610;&#3610;&#3626;&#3634;&#3619;&#3610;&#3619;&#3619;&#3603;\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6343D-F9F7-4A92-851C-857583F45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หนังสือภายใน.dot</Template>
  <TotalTime>310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SPM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 Dark Phoenix</dc:creator>
  <cp:lastModifiedBy>MyCom</cp:lastModifiedBy>
  <cp:revision>104</cp:revision>
  <cp:lastPrinted>2024-12-02T04:58:00Z</cp:lastPrinted>
  <dcterms:created xsi:type="dcterms:W3CDTF">2024-10-24T06:32:00Z</dcterms:created>
  <dcterms:modified xsi:type="dcterms:W3CDTF">2024-12-02T08:53:00Z</dcterms:modified>
</cp:coreProperties>
</file>